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960"/>
        <w:jc w:val="right"/>
        <w:rPr>
          <w:rFonts w:ascii="宋体"/>
          <w:sz w:val="24"/>
          <w:szCs w:val="24"/>
        </w:rPr>
      </w:pPr>
      <w:bookmarkStart w:id="0" w:name="_GoBack"/>
      <w:bookmarkEnd w:id="0"/>
    </w:p>
    <w:p>
      <w:pPr>
        <w:ind w:firstLine="790" w:firstLineChars="281"/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附件：手机微信预约操作方法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、关注“杭州师范大学附属医院”微信公众号，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、选择“医疗特色”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“体检预约”按钮，点击“登录注册”，输入身份证号登录，初始默认密码</w:t>
      </w:r>
      <w:r>
        <w:rPr>
          <w:sz w:val="28"/>
          <w:szCs w:val="28"/>
        </w:rPr>
        <w:t>111111</w:t>
      </w:r>
      <w:r>
        <w:rPr>
          <w:rFonts w:hint="eastAsia"/>
          <w:sz w:val="28"/>
          <w:szCs w:val="28"/>
        </w:rPr>
        <w:t>，请您在登录后及时修改密码。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登录后，点击体检卡后点击套餐。如需增加自选项目，点击下方“我要加项”选择需要的项目后点击“选好了”即可，如不需增加其他项目，可直接点击“立即预约”按钮，选择体检日期和体检人确认预约至页面显示预约成功即可。如有加项超出金额部分，需微信付款，显示预约成功后即完成预约。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17D"/>
    <w:rsid w:val="000075F4"/>
    <w:rsid w:val="0004434D"/>
    <w:rsid w:val="00060608"/>
    <w:rsid w:val="000755EC"/>
    <w:rsid w:val="000A75B3"/>
    <w:rsid w:val="000B060C"/>
    <w:rsid w:val="000B73C6"/>
    <w:rsid w:val="000E22DF"/>
    <w:rsid w:val="00126E6B"/>
    <w:rsid w:val="00133507"/>
    <w:rsid w:val="0015561D"/>
    <w:rsid w:val="00173F3B"/>
    <w:rsid w:val="0018245E"/>
    <w:rsid w:val="001C1A0E"/>
    <w:rsid w:val="001C3132"/>
    <w:rsid w:val="001D7D8F"/>
    <w:rsid w:val="00210893"/>
    <w:rsid w:val="00212163"/>
    <w:rsid w:val="0027464A"/>
    <w:rsid w:val="00292C10"/>
    <w:rsid w:val="002D0508"/>
    <w:rsid w:val="00315601"/>
    <w:rsid w:val="003978A7"/>
    <w:rsid w:val="003A2D22"/>
    <w:rsid w:val="003A3550"/>
    <w:rsid w:val="003B1FE2"/>
    <w:rsid w:val="003D0113"/>
    <w:rsid w:val="003E7AF4"/>
    <w:rsid w:val="003F403B"/>
    <w:rsid w:val="00410E3C"/>
    <w:rsid w:val="00424962"/>
    <w:rsid w:val="00431779"/>
    <w:rsid w:val="0043616C"/>
    <w:rsid w:val="00460019"/>
    <w:rsid w:val="00492423"/>
    <w:rsid w:val="004D1993"/>
    <w:rsid w:val="00512CFB"/>
    <w:rsid w:val="00534A9A"/>
    <w:rsid w:val="00565A57"/>
    <w:rsid w:val="00575678"/>
    <w:rsid w:val="0058753F"/>
    <w:rsid w:val="005B7DA7"/>
    <w:rsid w:val="005E5E07"/>
    <w:rsid w:val="00617C56"/>
    <w:rsid w:val="0065093C"/>
    <w:rsid w:val="00655C63"/>
    <w:rsid w:val="00676704"/>
    <w:rsid w:val="00685982"/>
    <w:rsid w:val="006A0323"/>
    <w:rsid w:val="006A171B"/>
    <w:rsid w:val="006D4C3F"/>
    <w:rsid w:val="006E6315"/>
    <w:rsid w:val="006F5813"/>
    <w:rsid w:val="00730C5A"/>
    <w:rsid w:val="00740D41"/>
    <w:rsid w:val="00744FCC"/>
    <w:rsid w:val="007E773F"/>
    <w:rsid w:val="00815C8E"/>
    <w:rsid w:val="00840CC9"/>
    <w:rsid w:val="00847B6F"/>
    <w:rsid w:val="00880F17"/>
    <w:rsid w:val="008815C3"/>
    <w:rsid w:val="008A5803"/>
    <w:rsid w:val="008E4DE5"/>
    <w:rsid w:val="00907588"/>
    <w:rsid w:val="0094517D"/>
    <w:rsid w:val="00951A0D"/>
    <w:rsid w:val="0098236E"/>
    <w:rsid w:val="00994380"/>
    <w:rsid w:val="009B40B8"/>
    <w:rsid w:val="009C4EF2"/>
    <w:rsid w:val="009E08D5"/>
    <w:rsid w:val="009E6B8B"/>
    <w:rsid w:val="009E7A5F"/>
    <w:rsid w:val="00A4056F"/>
    <w:rsid w:val="00A42268"/>
    <w:rsid w:val="00A604E3"/>
    <w:rsid w:val="00A70927"/>
    <w:rsid w:val="00A86E78"/>
    <w:rsid w:val="00AA1D71"/>
    <w:rsid w:val="00AE14B8"/>
    <w:rsid w:val="00B06907"/>
    <w:rsid w:val="00B14938"/>
    <w:rsid w:val="00B21F03"/>
    <w:rsid w:val="00B22A47"/>
    <w:rsid w:val="00B23F11"/>
    <w:rsid w:val="00B40359"/>
    <w:rsid w:val="00B46246"/>
    <w:rsid w:val="00B46907"/>
    <w:rsid w:val="00B52E0D"/>
    <w:rsid w:val="00B9244C"/>
    <w:rsid w:val="00BA270B"/>
    <w:rsid w:val="00BA7BF1"/>
    <w:rsid w:val="00BC546A"/>
    <w:rsid w:val="00BE5524"/>
    <w:rsid w:val="00BF161F"/>
    <w:rsid w:val="00BF60F4"/>
    <w:rsid w:val="00C001AC"/>
    <w:rsid w:val="00C05A14"/>
    <w:rsid w:val="00C239B6"/>
    <w:rsid w:val="00C70A5A"/>
    <w:rsid w:val="00C77D31"/>
    <w:rsid w:val="00C913B5"/>
    <w:rsid w:val="00C94233"/>
    <w:rsid w:val="00CB7089"/>
    <w:rsid w:val="00CC02E4"/>
    <w:rsid w:val="00CC0B3B"/>
    <w:rsid w:val="00D21030"/>
    <w:rsid w:val="00D55786"/>
    <w:rsid w:val="00D96E12"/>
    <w:rsid w:val="00DA26A5"/>
    <w:rsid w:val="00DC346E"/>
    <w:rsid w:val="00DD2CE0"/>
    <w:rsid w:val="00DD5DC5"/>
    <w:rsid w:val="00DE74E2"/>
    <w:rsid w:val="00E11468"/>
    <w:rsid w:val="00E4152B"/>
    <w:rsid w:val="00E726B7"/>
    <w:rsid w:val="00E740FD"/>
    <w:rsid w:val="00EE7B4D"/>
    <w:rsid w:val="00F214F7"/>
    <w:rsid w:val="00F4669D"/>
    <w:rsid w:val="00F77829"/>
    <w:rsid w:val="00F842DE"/>
    <w:rsid w:val="00FA3437"/>
    <w:rsid w:val="00FB6127"/>
    <w:rsid w:val="00FC2F20"/>
    <w:rsid w:val="00FD19A9"/>
    <w:rsid w:val="00FE2034"/>
    <w:rsid w:val="22046890"/>
    <w:rsid w:val="4712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Header Char"/>
    <w:basedOn w:val="5"/>
    <w:link w:val="4"/>
    <w:semiHidden/>
    <w:qFormat/>
    <w:locked/>
    <w:uiPriority w:val="99"/>
    <w:rPr>
      <w:sz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sz w:val="18"/>
    </w:rPr>
  </w:style>
  <w:style w:type="paragraph" w:customStyle="1" w:styleId="9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Date Char"/>
    <w:basedOn w:val="5"/>
    <w:link w:val="2"/>
    <w:qFormat/>
    <w:locked/>
    <w:uiPriority w:val="99"/>
    <w:rPr>
      <w:rFonts w:cs="Times New Roman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323</Words>
  <Characters>1842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2018-03-13T05:54:00Z</dcterms:created>
  <dc:creator>微软用户</dc:creator>
  <cp:lastModifiedBy>Administrator</cp:lastModifiedBy>
  <dcterms:modified xsi:type="dcterms:W3CDTF">2018-03-16T06:10:50Z</dcterms:modified>
  <dc:title>杭州师范大学教职工2016年体检通知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